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B00" w:rsidRPr="00B56B69" w:rsidRDefault="007C1345" w:rsidP="007C1345">
      <w:pPr>
        <w:pStyle w:val="Geenafstand"/>
        <w:rPr>
          <w:rFonts w:ascii="Arial" w:hAnsi="Arial" w:cs="Arial"/>
          <w:b/>
        </w:rPr>
      </w:pPr>
      <w:bookmarkStart w:id="0" w:name="_GoBack"/>
      <w:r w:rsidRPr="00B56B69">
        <w:rPr>
          <w:rFonts w:ascii="Arial" w:hAnsi="Arial" w:cs="Arial"/>
          <w:b/>
        </w:rPr>
        <w:t xml:space="preserve">Les 25 Jouw </w:t>
      </w:r>
      <w:proofErr w:type="spellStart"/>
      <w:r w:rsidRPr="00B56B69">
        <w:rPr>
          <w:rFonts w:ascii="Arial" w:hAnsi="Arial" w:cs="Arial"/>
          <w:b/>
        </w:rPr>
        <w:t>social</w:t>
      </w:r>
      <w:proofErr w:type="spellEnd"/>
      <w:r w:rsidRPr="00B56B69">
        <w:rPr>
          <w:rFonts w:ascii="Arial" w:hAnsi="Arial" w:cs="Arial"/>
          <w:b/>
        </w:rPr>
        <w:t xml:space="preserve"> media!!</w:t>
      </w:r>
    </w:p>
    <w:bookmarkEnd w:id="0"/>
    <w:p w:rsidR="007C1345" w:rsidRDefault="007C1345" w:rsidP="007C1345">
      <w:pPr>
        <w:pStyle w:val="Geenafstand"/>
        <w:rPr>
          <w:rFonts w:ascii="Arial" w:hAnsi="Arial" w:cs="Arial"/>
        </w:rPr>
      </w:pPr>
    </w:p>
    <w:p w:rsidR="007C1345" w:rsidRDefault="007C1345" w:rsidP="007C1345">
      <w:pPr>
        <w:pStyle w:val="Geenafstand"/>
        <w:rPr>
          <w:rFonts w:ascii="Arial" w:hAnsi="Arial" w:cs="Arial"/>
        </w:rPr>
      </w:pPr>
    </w:p>
    <w:p w:rsidR="007C1345" w:rsidRDefault="007C1345" w:rsidP="007C1345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Dia 1: titel </w:t>
      </w:r>
    </w:p>
    <w:p w:rsidR="007C1345" w:rsidRDefault="007C1345" w:rsidP="007C1345">
      <w:pPr>
        <w:pStyle w:val="Geenafstand"/>
        <w:rPr>
          <w:rFonts w:ascii="Arial" w:hAnsi="Arial" w:cs="Arial"/>
        </w:rPr>
      </w:pPr>
    </w:p>
    <w:p w:rsidR="007C1345" w:rsidRDefault="007C1345" w:rsidP="007C1345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Dia 2: terugblik </w:t>
      </w:r>
    </w:p>
    <w:p w:rsidR="007C1345" w:rsidRDefault="007C1345" w:rsidP="007C1345">
      <w:pPr>
        <w:pStyle w:val="Geenafstand"/>
        <w:rPr>
          <w:rFonts w:ascii="Arial" w:hAnsi="Arial" w:cs="Arial"/>
        </w:rPr>
      </w:pPr>
    </w:p>
    <w:p w:rsidR="007C1345" w:rsidRDefault="007C1345" w:rsidP="007C1345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Dia 3: wie wil zijn of haar </w:t>
      </w:r>
      <w:proofErr w:type="spellStart"/>
      <w:r>
        <w:rPr>
          <w:rFonts w:ascii="Arial" w:hAnsi="Arial" w:cs="Arial"/>
        </w:rPr>
        <w:t>social</w:t>
      </w:r>
      <w:proofErr w:type="spellEnd"/>
      <w:r>
        <w:rPr>
          <w:rFonts w:ascii="Arial" w:hAnsi="Arial" w:cs="Arial"/>
        </w:rPr>
        <w:t xml:space="preserve"> media laten zien? Dat kan zijn je Instagram, je facebook, je games, je snapchat, enz. </w:t>
      </w:r>
    </w:p>
    <w:p w:rsidR="007C1345" w:rsidRDefault="007C1345" w:rsidP="007C1345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Laat leerlingen een kijkje nemen in elkaars </w:t>
      </w:r>
      <w:proofErr w:type="spellStart"/>
      <w:r>
        <w:rPr>
          <w:rFonts w:ascii="Arial" w:hAnsi="Arial" w:cs="Arial"/>
        </w:rPr>
        <w:t>social</w:t>
      </w:r>
      <w:proofErr w:type="spellEnd"/>
      <w:r>
        <w:rPr>
          <w:rFonts w:ascii="Arial" w:hAnsi="Arial" w:cs="Arial"/>
        </w:rPr>
        <w:t xml:space="preserve"> media. Niemand is verplicht. </w:t>
      </w:r>
    </w:p>
    <w:p w:rsidR="007C1345" w:rsidRDefault="007C1345" w:rsidP="007C1345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Geef wel grenzen aan: respectvol omgaan met elkaar, enz. </w:t>
      </w:r>
    </w:p>
    <w:p w:rsidR="00B56B69" w:rsidRDefault="00B56B69" w:rsidP="007C1345">
      <w:pPr>
        <w:pStyle w:val="Geenafstand"/>
        <w:rPr>
          <w:rFonts w:ascii="Arial" w:hAnsi="Arial" w:cs="Arial"/>
        </w:rPr>
      </w:pPr>
    </w:p>
    <w:p w:rsidR="00B56B69" w:rsidRPr="007C1345" w:rsidRDefault="00B56B69" w:rsidP="007C1345">
      <w:pPr>
        <w:pStyle w:val="Geenafstand"/>
        <w:rPr>
          <w:rFonts w:ascii="Arial" w:hAnsi="Arial" w:cs="Arial"/>
        </w:rPr>
      </w:pPr>
    </w:p>
    <w:sectPr w:rsidR="00B56B69" w:rsidRPr="007C1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345"/>
    <w:rsid w:val="007C1345"/>
    <w:rsid w:val="00A41B00"/>
    <w:rsid w:val="00B5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C6B72-372F-4C26-BBF9-A544F245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C13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66A7895C.dotm</Template>
  <TotalTime>11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Bouwmeister, Hanneke</dc:creator>
  <cp:keywords/>
  <dc:description/>
  <cp:lastModifiedBy>Bouwmeister, Hanneke</cp:lastModifiedBy>
  <cp:revision>1</cp:revision>
  <dcterms:created xsi:type="dcterms:W3CDTF">2018-04-26T09:46:00Z</dcterms:created>
  <dcterms:modified xsi:type="dcterms:W3CDTF">2018-04-26T09:57:00Z</dcterms:modified>
</cp:coreProperties>
</file>