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AC" w:rsidRPr="00012B71" w:rsidRDefault="00C6110F" w:rsidP="00C6110F">
      <w:pPr>
        <w:pStyle w:val="Geenafstand"/>
        <w:rPr>
          <w:rFonts w:ascii="Arial" w:hAnsi="Arial" w:cs="Arial"/>
          <w:b/>
        </w:rPr>
      </w:pPr>
      <w:r w:rsidRPr="00012B71">
        <w:rPr>
          <w:rFonts w:ascii="Arial" w:hAnsi="Arial" w:cs="Arial"/>
          <w:b/>
        </w:rPr>
        <w:t xml:space="preserve">Informatie bij les 3 Media </w:t>
      </w: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Deze les gaat over het belang van media. Wat hebben we eraan en wat doen we ermee en wat kunnen we ermee? </w:t>
      </w:r>
    </w:p>
    <w:p w:rsidR="00012B71" w:rsidRDefault="00012B71" w:rsidP="00C6110F">
      <w:pPr>
        <w:pStyle w:val="Geenafstand"/>
        <w:rPr>
          <w:rFonts w:ascii="Arial" w:hAnsi="Arial" w:cs="Arial"/>
        </w:rPr>
      </w:pPr>
    </w:p>
    <w:p w:rsidR="00012B71" w:rsidRDefault="00012B71" w:rsidP="00C6110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Voorbereiding: </w:t>
      </w:r>
      <w:bookmarkStart w:id="0" w:name="_GoBack"/>
      <w:bookmarkEnd w:id="0"/>
    </w:p>
    <w:p w:rsidR="00012B71" w:rsidRDefault="00012B71" w:rsidP="00012B71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Werkbladen printen </w:t>
      </w:r>
    </w:p>
    <w:p w:rsidR="00012B71" w:rsidRDefault="00012B71" w:rsidP="00012B71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Laptopkar</w:t>
      </w:r>
    </w:p>
    <w:p w:rsidR="00012B71" w:rsidRDefault="00012B71" w:rsidP="00012B71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1</w:t>
      </w:r>
      <w:r>
        <w:rPr>
          <w:rFonts w:ascii="Arial" w:hAnsi="Arial" w:cs="Arial"/>
        </w:rPr>
        <w:t>: intro les 3</w:t>
      </w: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2</w:t>
      </w:r>
      <w:r>
        <w:rPr>
          <w:rFonts w:ascii="Arial" w:hAnsi="Arial" w:cs="Arial"/>
        </w:rPr>
        <w:t xml:space="preserve">: terugblik van de vorige les: reclame. </w:t>
      </w: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3</w:t>
      </w:r>
      <w:r>
        <w:rPr>
          <w:rFonts w:ascii="Arial" w:hAnsi="Arial" w:cs="Arial"/>
        </w:rPr>
        <w:t xml:space="preserve">: klassengesprek over het belang van media. Vragen: </w:t>
      </w:r>
    </w:p>
    <w:p w:rsidR="00C6110F" w:rsidRDefault="00C6110F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Waarom is het belangrijk dat we media hebben? </w:t>
      </w:r>
    </w:p>
    <w:p w:rsidR="00C6110F" w:rsidRDefault="00C6110F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 kunnen we met media doen? </w:t>
      </w:r>
    </w:p>
    <w:p w:rsidR="00C6110F" w:rsidRDefault="00C6110F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Zijn alle vormen van media nog wel modern genoeg? </w:t>
      </w:r>
    </w:p>
    <w:p w:rsidR="00C6110F" w:rsidRDefault="00C6110F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Zitten er ook nadelen aan bepaalde media? </w:t>
      </w:r>
    </w:p>
    <w:p w:rsidR="00C6110F" w:rsidRDefault="00C6110F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Wordt media door iedereen op dezelfde manier gebruikt? (denk aan politiek, fake </w:t>
      </w:r>
      <w:proofErr w:type="spellStart"/>
      <w:r>
        <w:rPr>
          <w:rFonts w:ascii="Arial" w:hAnsi="Arial" w:cs="Arial"/>
        </w:rPr>
        <w:t>news</w:t>
      </w:r>
      <w:proofErr w:type="spellEnd"/>
      <w:r>
        <w:rPr>
          <w:rFonts w:ascii="Arial" w:hAnsi="Arial" w:cs="Arial"/>
        </w:rPr>
        <w:t xml:space="preserve">, misbruik van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media). </w:t>
      </w:r>
    </w:p>
    <w:p w:rsidR="00C6110F" w:rsidRDefault="00B66B7D" w:rsidP="00C6110F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Eventuele</w:t>
      </w:r>
      <w:r w:rsidR="00C6110F">
        <w:rPr>
          <w:rFonts w:ascii="Arial" w:hAnsi="Arial" w:cs="Arial"/>
        </w:rPr>
        <w:t xml:space="preserve"> eigen vragen. </w:t>
      </w: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C6110F" w:rsidRDefault="00C6110F" w:rsidP="00C6110F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4</w:t>
      </w:r>
      <w:r>
        <w:rPr>
          <w:rFonts w:ascii="Arial" w:hAnsi="Arial" w:cs="Arial"/>
        </w:rPr>
        <w:t xml:space="preserve">: Media en jij. Leerlingen beantwoorden een aantal vragen </w:t>
      </w:r>
      <w:r w:rsidR="00B66B7D">
        <w:rPr>
          <w:rFonts w:ascii="Arial" w:hAnsi="Arial" w:cs="Arial"/>
        </w:rPr>
        <w:t xml:space="preserve">op het werkblad (zie hieronder). Bespreek de vragen met elkaar. </w:t>
      </w:r>
    </w:p>
    <w:p w:rsidR="00B66B7D" w:rsidRDefault="00B66B7D" w:rsidP="00C6110F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5</w:t>
      </w:r>
      <w:r>
        <w:rPr>
          <w:rFonts w:ascii="Arial" w:hAnsi="Arial" w:cs="Arial"/>
        </w:rPr>
        <w:t xml:space="preserve">: mediaboodschappen. </w:t>
      </w:r>
      <w:r w:rsidR="00012B71" w:rsidRPr="00B66B7D">
        <w:rPr>
          <w:rFonts w:ascii="Arial" w:hAnsi="Arial" w:cs="Arial"/>
        </w:rPr>
        <w:t xml:space="preserve">In de verschillende vormen van media, worden ook boodschappen gegeven. </w:t>
      </w:r>
      <w:r>
        <w:rPr>
          <w:rFonts w:ascii="Arial" w:hAnsi="Arial" w:cs="Arial"/>
        </w:rPr>
        <w:t xml:space="preserve">Laat leerlingen </w:t>
      </w:r>
      <w:r w:rsidR="00012B71" w:rsidRPr="00B66B7D">
        <w:rPr>
          <w:rFonts w:ascii="Arial" w:hAnsi="Arial" w:cs="Arial"/>
        </w:rPr>
        <w:t>voorbeeld</w:t>
      </w:r>
      <w:r>
        <w:rPr>
          <w:rFonts w:ascii="Arial" w:hAnsi="Arial" w:cs="Arial"/>
        </w:rPr>
        <w:t xml:space="preserve">en geven </w:t>
      </w:r>
      <w:r w:rsidR="00012B71" w:rsidRPr="00B66B7D">
        <w:rPr>
          <w:rFonts w:ascii="Arial" w:hAnsi="Arial" w:cs="Arial"/>
        </w:rPr>
        <w:t>van een boodschap die je in</w:t>
      </w:r>
      <w:r w:rsidR="00012B71" w:rsidRPr="00B66B7D">
        <w:rPr>
          <w:rFonts w:ascii="Arial" w:hAnsi="Arial" w:cs="Arial"/>
        </w:rPr>
        <w:t xml:space="preserve"> de media ziet. </w:t>
      </w:r>
      <w:r w:rsidR="00012B71" w:rsidRPr="00B66B7D">
        <w:rPr>
          <w:rFonts w:ascii="Arial" w:hAnsi="Arial" w:cs="Arial"/>
        </w:rPr>
        <w:t xml:space="preserve">Zijn er verschillen per vorm van media? </w:t>
      </w:r>
      <w:r>
        <w:rPr>
          <w:rFonts w:ascii="Arial" w:hAnsi="Arial" w:cs="Arial"/>
        </w:rPr>
        <w:t xml:space="preserve">In een krant zal een andere boodschap zitten dan in en tv programma of sociale media. </w:t>
      </w:r>
    </w:p>
    <w:p w:rsidR="00000000" w:rsidRDefault="00B66B7D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Geef zelf ook voorbeelden. Nieuws is een andere boodschap dan een comedyserie. </w:t>
      </w:r>
    </w:p>
    <w:p w:rsidR="00012B71" w:rsidRDefault="00012B71" w:rsidP="00B66B7D">
      <w:pPr>
        <w:pStyle w:val="Geenafstand"/>
        <w:rPr>
          <w:rFonts w:ascii="Arial" w:hAnsi="Arial" w:cs="Arial"/>
        </w:rPr>
      </w:pPr>
    </w:p>
    <w:p w:rsidR="00012B71" w:rsidRDefault="00012B71" w:rsidP="00B66B7D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>Dia 6-9</w:t>
      </w:r>
      <w:r>
        <w:rPr>
          <w:rFonts w:ascii="Arial" w:hAnsi="Arial" w:cs="Arial"/>
        </w:rPr>
        <w:t xml:space="preserve">: voorbeelden. Nieuwsbericht, kinderboek (kikker en het vogeltje. Ziet er vrolijk uit, maar gaat over de dood…), facebook (oogt gezellig), comedyserie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. 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751224" w:rsidRDefault="00B66B7D" w:rsidP="00B66B7D">
      <w:pPr>
        <w:pStyle w:val="Geenafstand"/>
        <w:rPr>
          <w:rFonts w:ascii="Arial" w:hAnsi="Arial" w:cs="Arial"/>
        </w:rPr>
      </w:pPr>
      <w:r w:rsidRPr="00012B71">
        <w:rPr>
          <w:rFonts w:ascii="Arial" w:hAnsi="Arial" w:cs="Arial"/>
          <w:b/>
        </w:rPr>
        <w:t xml:space="preserve">Dia </w:t>
      </w:r>
      <w:r w:rsidR="00012B71" w:rsidRPr="00012B71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: opdracht. Zoek in verschillende media naar een boodschap. </w:t>
      </w:r>
      <w:r w:rsidR="00751224">
        <w:rPr>
          <w:rFonts w:ascii="Arial" w:hAnsi="Arial" w:cs="Arial"/>
        </w:rPr>
        <w:t>Leg uit wat deze boodschap is. (wat willen ze ermee bereiken? Wat is het doel?)</w:t>
      </w:r>
    </w:p>
    <w:p w:rsidR="00B66B7D" w:rsidRDefault="00B66B7D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Je mag in tweetallen werken. </w:t>
      </w:r>
      <w:r w:rsidR="00751224">
        <w:rPr>
          <w:rFonts w:ascii="Arial" w:hAnsi="Arial" w:cs="Arial"/>
        </w:rPr>
        <w:t xml:space="preserve">Ze gebruiken het werkblad (zie hieronder). </w:t>
      </w:r>
    </w:p>
    <w:p w:rsidR="00751224" w:rsidRPr="00B66B7D" w:rsidRDefault="00751224" w:rsidP="00B66B7D">
      <w:pPr>
        <w:pStyle w:val="Geenafstand"/>
        <w:rPr>
          <w:rFonts w:ascii="Arial" w:hAnsi="Arial" w:cs="Arial"/>
        </w:rPr>
      </w:pPr>
    </w:p>
    <w:p w:rsidR="00B66B7D" w:rsidRDefault="00B66B7D" w:rsidP="00C6110F">
      <w:pPr>
        <w:pStyle w:val="Geenafstand"/>
        <w:rPr>
          <w:rFonts w:ascii="Arial" w:hAnsi="Arial" w:cs="Arial"/>
        </w:rPr>
      </w:pPr>
    </w:p>
    <w:p w:rsidR="00C6110F" w:rsidRDefault="00C611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110F" w:rsidRPr="00C6110F" w:rsidRDefault="00C6110F" w:rsidP="00C6110F">
      <w:pPr>
        <w:pStyle w:val="Geenafstand"/>
        <w:rPr>
          <w:rFonts w:ascii="Arial" w:hAnsi="Arial" w:cs="Arial"/>
          <w:b/>
        </w:rPr>
      </w:pPr>
      <w:r>
        <w:rPr>
          <w:noProof/>
          <w:color w:val="0000FF"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-632460</wp:posOffset>
            </wp:positionV>
            <wp:extent cx="1924050" cy="1443038"/>
            <wp:effectExtent l="0" t="0" r="0" b="5080"/>
            <wp:wrapNone/>
            <wp:docPr id="1" name="irc_mi" descr="Afbeeldingsresultaat voor med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ed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10F">
        <w:rPr>
          <w:rFonts w:ascii="Arial" w:hAnsi="Arial" w:cs="Arial"/>
          <w:b/>
        </w:rPr>
        <w:t xml:space="preserve">Werkblad ‘Media en jij’. </w:t>
      </w:r>
    </w:p>
    <w:p w:rsidR="00C6110F" w:rsidRDefault="00C6110F" w:rsidP="00C6110F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 xml:space="preserve">Welke vormen van media gebruik jij? </w:t>
      </w: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C6110F" w:rsidP="00B66B7D">
      <w:pPr>
        <w:pStyle w:val="Geenafstand"/>
        <w:rPr>
          <w:rFonts w:ascii="Arial" w:hAnsi="Arial" w:cs="Arial"/>
        </w:rPr>
      </w:pPr>
    </w:p>
    <w:p w:rsidR="00C6110F" w:rsidRPr="00B66B7D" w:rsidRDefault="005F7B9C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Hoe vaak gebruik je deze media</w:t>
      </w:r>
      <w:r w:rsidR="00B66B7D" w:rsidRPr="00B66B7D">
        <w:rPr>
          <w:rFonts w:ascii="Arial" w:hAnsi="Arial" w:cs="Arial"/>
        </w:rPr>
        <w:t xml:space="preserve"> (elke dag, een keer per week, enz.)</w:t>
      </w:r>
      <w:r w:rsidRPr="00B66B7D">
        <w:rPr>
          <w:rFonts w:ascii="Arial" w:hAnsi="Arial" w:cs="Arial"/>
        </w:rPr>
        <w:t xml:space="preserve">? </w:t>
      </w: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</w:p>
    <w:p w:rsidR="005F7B9C" w:rsidRPr="00B66B7D" w:rsidRDefault="005F7B9C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 xml:space="preserve">Waarvoor gebruik je deze vormen van media? </w:t>
      </w: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</w:p>
    <w:p w:rsidR="00B66B7D" w:rsidRPr="00B66B7D" w:rsidRDefault="00B66B7D" w:rsidP="00B66B7D">
      <w:pPr>
        <w:pStyle w:val="Geenafstand"/>
        <w:rPr>
          <w:rFonts w:ascii="Arial" w:hAnsi="Arial" w:cs="Arial"/>
        </w:rPr>
      </w:pPr>
      <w:r w:rsidRPr="00B66B7D">
        <w:rPr>
          <w:rFonts w:ascii="Arial" w:hAnsi="Arial" w:cs="Arial"/>
        </w:rPr>
        <w:t>__________________________________________________________________________</w:t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  <w:r w:rsidRPr="00B66B7D">
        <w:rPr>
          <w:rFonts w:ascii="Arial" w:hAnsi="Arial" w:cs="Arial"/>
        </w:rPr>
        <w:softHyphen/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Zitten er volgens jou ook nadelen aan het gebruik van media? Leg je antwoord uit. 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Hoe zou het zijn als er geen media was? 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</w:p>
    <w:p w:rsidR="00B66B7D" w:rsidRDefault="00B66B7D" w:rsidP="00B66B7D">
      <w:pPr>
        <w:pStyle w:val="Geenafstand"/>
        <w:rPr>
          <w:rFonts w:ascii="Arial" w:hAnsi="Arial" w:cs="Arial"/>
        </w:rPr>
      </w:pPr>
    </w:p>
    <w:p w:rsidR="00B66B7D" w:rsidRDefault="00B66B7D" w:rsidP="00B66B7D"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751224" w:rsidRDefault="007512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6B7D" w:rsidRPr="00213868" w:rsidRDefault="00213868" w:rsidP="00B66B7D">
      <w:pPr>
        <w:pStyle w:val="Geenafstand"/>
        <w:rPr>
          <w:rFonts w:ascii="Arial" w:hAnsi="Arial" w:cs="Arial"/>
          <w:b/>
        </w:rPr>
      </w:pPr>
      <w:r>
        <w:rPr>
          <w:noProof/>
          <w:color w:val="0000FF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-661670</wp:posOffset>
            </wp:positionV>
            <wp:extent cx="1400175" cy="1400175"/>
            <wp:effectExtent l="0" t="0" r="9525" b="9525"/>
            <wp:wrapNone/>
            <wp:docPr id="2" name="irc_mi" descr="Gerelateerde afbeeld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224" w:rsidRPr="00213868">
        <w:rPr>
          <w:rFonts w:ascii="Arial" w:hAnsi="Arial" w:cs="Arial"/>
          <w:b/>
        </w:rPr>
        <w:t xml:space="preserve">Werkblad </w:t>
      </w:r>
      <w:r w:rsidR="0098017D">
        <w:rPr>
          <w:rFonts w:ascii="Arial" w:hAnsi="Arial" w:cs="Arial"/>
          <w:b/>
        </w:rPr>
        <w:t>‘</w:t>
      </w:r>
      <w:r w:rsidR="00751224" w:rsidRPr="00213868">
        <w:rPr>
          <w:rFonts w:ascii="Arial" w:hAnsi="Arial" w:cs="Arial"/>
          <w:b/>
        </w:rPr>
        <w:t>Mediaboodschappen</w:t>
      </w:r>
      <w:r w:rsidR="0098017D">
        <w:rPr>
          <w:rFonts w:ascii="Arial" w:hAnsi="Arial" w:cs="Arial"/>
          <w:b/>
        </w:rPr>
        <w:t>’</w:t>
      </w:r>
      <w:r w:rsidR="00751224" w:rsidRPr="00213868">
        <w:rPr>
          <w:rFonts w:ascii="Arial" w:hAnsi="Arial" w:cs="Arial"/>
          <w:b/>
        </w:rPr>
        <w:t xml:space="preserve">. </w:t>
      </w:r>
    </w:p>
    <w:p w:rsidR="00751224" w:rsidRDefault="00751224" w:rsidP="00B66B7D">
      <w:pPr>
        <w:pStyle w:val="Geenafstand"/>
        <w:rPr>
          <w:rFonts w:ascii="Arial" w:hAnsi="Arial" w:cs="Arial"/>
        </w:rPr>
      </w:pPr>
    </w:p>
    <w:p w:rsidR="00751224" w:rsidRDefault="00751224" w:rsidP="00B66B7D">
      <w:pPr>
        <w:pStyle w:val="Geenafstand"/>
        <w:rPr>
          <w:rFonts w:ascii="Arial" w:hAnsi="Arial" w:cs="Arial"/>
        </w:rPr>
      </w:pPr>
    </w:p>
    <w:p w:rsidR="00213868" w:rsidRDefault="00213868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Welke vorm van media? </w:t>
      </w: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B66B7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Wat is de boodschap? </w:t>
      </w: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Welke vorm van media? 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Wat is de boodschap? 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213868" w:rsidRPr="00B66B7D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B66B7D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Welke vorm van media? 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Wat is de boodschap? 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</w:p>
    <w:p w:rsidR="00213868" w:rsidRDefault="00213868" w:rsidP="00213868">
      <w:pPr>
        <w:pStyle w:val="Geenafstand"/>
        <w:rPr>
          <w:rFonts w:ascii="Arial" w:hAnsi="Arial" w:cs="Arial"/>
        </w:rPr>
      </w:pPr>
    </w:p>
    <w:p w:rsidR="00213868" w:rsidRDefault="00213868" w:rsidP="00213868"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213868" w:rsidRPr="00B66B7D" w:rsidRDefault="00213868" w:rsidP="00213868">
      <w:pPr>
        <w:pStyle w:val="Geenafstand"/>
        <w:rPr>
          <w:rFonts w:ascii="Arial" w:hAnsi="Arial" w:cs="Arial"/>
        </w:rPr>
      </w:pPr>
    </w:p>
    <w:p w:rsidR="00213868" w:rsidRPr="00B66B7D" w:rsidRDefault="00213868" w:rsidP="00B66B7D">
      <w:pPr>
        <w:pStyle w:val="Geenafstand"/>
        <w:rPr>
          <w:rFonts w:ascii="Arial" w:hAnsi="Arial" w:cs="Arial"/>
        </w:rPr>
      </w:pPr>
    </w:p>
    <w:sectPr w:rsidR="00213868" w:rsidRPr="00B6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93417"/>
    <w:multiLevelType w:val="hybridMultilevel"/>
    <w:tmpl w:val="43D0D952"/>
    <w:lvl w:ilvl="0" w:tplc="D506E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C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A3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83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2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E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44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AA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E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0003A8"/>
    <w:multiLevelType w:val="hybridMultilevel"/>
    <w:tmpl w:val="041609E4"/>
    <w:lvl w:ilvl="0" w:tplc="7FAEC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A5FA5"/>
    <w:multiLevelType w:val="hybridMultilevel"/>
    <w:tmpl w:val="8DB25926"/>
    <w:lvl w:ilvl="0" w:tplc="C93223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F"/>
    <w:rsid w:val="00012B71"/>
    <w:rsid w:val="00213868"/>
    <w:rsid w:val="005819AC"/>
    <w:rsid w:val="005F7B9C"/>
    <w:rsid w:val="00751224"/>
    <w:rsid w:val="0098017D"/>
    <w:rsid w:val="00B66B7D"/>
    <w:rsid w:val="00C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0A4C-F517-4E9B-88C2-963533A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110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66B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2ahUKEwjv2Jvoxr7aAhXNmLQKHQcMChkQjRx6BAgAEAU&amp;url=http://freepik.adobe.vip/?free-photos-vectors/messages&amp;psig=AOvVaw2zyjQ-tmn7P9ddFoC5S0tD&amp;ust=1523959796819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source=images&amp;cd=&amp;cad=rja&amp;uact=8&amp;ved=2ahUKEwivhu-Hw77aAhUDaFAKHXj6BQ4QjRx6BAgAEAU&amp;url=http://theconversation.com/media-oligarchy-and-the-shaping-of-news-in-indonesia-89094&amp;psig=AOvVaw3bnCP5sPDzmIjKUZo7kUtr&amp;ust=15239587861007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D174D9C6.dotm</Template>
  <TotalTime>37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4</cp:revision>
  <dcterms:created xsi:type="dcterms:W3CDTF">2018-04-16T09:44:00Z</dcterms:created>
  <dcterms:modified xsi:type="dcterms:W3CDTF">2018-04-16T10:21:00Z</dcterms:modified>
</cp:coreProperties>
</file>