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FD" w:rsidRPr="00751C95" w:rsidRDefault="00751C95" w:rsidP="00751C95">
      <w:pPr>
        <w:pStyle w:val="Geenafstand"/>
        <w:rPr>
          <w:rFonts w:ascii="Arial" w:hAnsi="Arial" w:cs="Arial"/>
          <w:b/>
        </w:rPr>
      </w:pPr>
      <w:r w:rsidRPr="00751C95">
        <w:rPr>
          <w:rFonts w:ascii="Arial" w:hAnsi="Arial" w:cs="Arial"/>
          <w:b/>
        </w:rPr>
        <w:t xml:space="preserve">Les 28 ken je vrienden </w:t>
      </w:r>
    </w:p>
    <w:p w:rsidR="00751C95" w:rsidRP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de website </w:t>
      </w:r>
      <w:hyperlink r:id="rId4" w:history="1">
        <w:r w:rsidRPr="00B867A1">
          <w:rPr>
            <w:rStyle w:val="Hyperlink"/>
            <w:rFonts w:ascii="Arial" w:hAnsi="Arial" w:cs="Arial"/>
          </w:rPr>
          <w:t>http://kenjevr</w:t>
        </w:r>
        <w:r w:rsidRPr="00B867A1">
          <w:rPr>
            <w:rStyle w:val="Hyperlink"/>
            <w:rFonts w:ascii="Arial" w:hAnsi="Arial" w:cs="Arial"/>
          </w:rPr>
          <w:t>i</w:t>
        </w:r>
        <w:r w:rsidRPr="00B867A1">
          <w:rPr>
            <w:rStyle w:val="Hyperlink"/>
            <w:rFonts w:ascii="Arial" w:hAnsi="Arial" w:cs="Arial"/>
          </w:rPr>
          <w:t>enden.nu</w:t>
        </w:r>
      </w:hyperlink>
      <w:r>
        <w:rPr>
          <w:rFonts w:ascii="Arial" w:hAnsi="Arial" w:cs="Arial"/>
        </w:rPr>
        <w:t xml:space="preserve">/ krijg je een aantal foto’s te zien van mensen die jou willen toevoegen als vriend. </w:t>
      </w:r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Wie van de 2 kies je?</w:t>
      </w:r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Na 4 personen gekozen te hebben, krijg je een de kans om iemand beter te leren kennen en zie wie hij of zij echt is. </w:t>
      </w:r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Dit is gebaseerd op waargebeurde verhalen. </w:t>
      </w:r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Dit kun je een aantal keer doen. </w:t>
      </w:r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Default="00751C95" w:rsidP="00751C9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Je kunt verder klikken naar het verhaal en de politie vertelt er ook nog wat bij. </w:t>
      </w:r>
    </w:p>
    <w:p w:rsidR="00751C95" w:rsidRDefault="00751C95" w:rsidP="00751C95">
      <w:pPr>
        <w:pStyle w:val="Geenafstand"/>
        <w:rPr>
          <w:rFonts w:ascii="Arial" w:hAnsi="Arial" w:cs="Arial"/>
        </w:rPr>
      </w:pPr>
      <w:bookmarkStart w:id="0" w:name="_GoBack"/>
      <w:bookmarkEnd w:id="0"/>
    </w:p>
    <w:p w:rsidR="00751C95" w:rsidRDefault="00751C95" w:rsidP="00751C95">
      <w:pPr>
        <w:pStyle w:val="Geenafstand"/>
        <w:rPr>
          <w:rFonts w:ascii="Arial" w:hAnsi="Arial" w:cs="Arial"/>
        </w:rPr>
      </w:pPr>
    </w:p>
    <w:p w:rsidR="00751C95" w:rsidRPr="00751C95" w:rsidRDefault="00751C95" w:rsidP="00751C95">
      <w:pPr>
        <w:pStyle w:val="Geenafstand"/>
        <w:rPr>
          <w:rFonts w:ascii="Arial" w:hAnsi="Arial" w:cs="Arial"/>
        </w:rPr>
      </w:pPr>
    </w:p>
    <w:sectPr w:rsidR="00751C95" w:rsidRPr="0075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95"/>
    <w:rsid w:val="001762FD"/>
    <w:rsid w:val="0075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D868-0A3E-4AE4-8BBF-CC3915DB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51C9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51C9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51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njevrienden.n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A7B8E42A.dotm</Template>
  <TotalTime>8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1</cp:revision>
  <dcterms:created xsi:type="dcterms:W3CDTF">2018-06-07T09:52:00Z</dcterms:created>
  <dcterms:modified xsi:type="dcterms:W3CDTF">2018-06-07T10:00:00Z</dcterms:modified>
</cp:coreProperties>
</file>